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9950A" w14:textId="77777777" w:rsidR="002D1BD3" w:rsidRPr="002D1BD3" w:rsidRDefault="00B579E4" w:rsidP="00047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9DBFA" wp14:editId="0F38E535">
                <wp:simplePos x="0" y="0"/>
                <wp:positionH relativeFrom="column">
                  <wp:posOffset>-466725</wp:posOffset>
                </wp:positionH>
                <wp:positionV relativeFrom="paragraph">
                  <wp:posOffset>177800</wp:posOffset>
                </wp:positionV>
                <wp:extent cx="6705600" cy="676275"/>
                <wp:effectExtent l="57150" t="38100" r="76200" b="104775"/>
                <wp:wrapNone/>
                <wp:docPr id="8" name="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EE468" w14:textId="77777777" w:rsidR="00B579E4" w:rsidRDefault="00B579E4" w:rsidP="00B579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D1B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CONVOCATORIA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PROYECTOS DE INVESTIGACIÓN PARA EL PROFESORADO DEL CONSERVATORIO SUPERIOR DE MÚSICA</w:t>
                            </w:r>
                            <w:r w:rsidRPr="002D1B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D1B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CASTILLA-LA MANCHA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04D6E1B" w14:textId="04EB8CB4" w:rsidR="00B579E4" w:rsidRPr="004C5C52" w:rsidRDefault="00B579E4" w:rsidP="00B579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PARA EL CURSO 20</w:t>
                            </w:r>
                            <w:r w:rsidR="008F269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9C660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-20</w:t>
                            </w:r>
                            <w:r w:rsidR="000259A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9C660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B9DBFA" id="8 Rectángulo redondeado" o:spid="_x0000_s1026" style="position:absolute;left:0;text-align:left;margin-left:-36.75pt;margin-top:14pt;width:528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72BEE468" w14:textId="77777777" w:rsidR="00B579E4" w:rsidRDefault="00B579E4" w:rsidP="00B579E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D1BD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CONVOCATORIA DE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PROYECTOS DE INVESTIGACIÓN PARA EL PROFESORADO DEL CONSERVATORIO SUPERIOR DE MÚSICA</w:t>
                      </w:r>
                      <w:r w:rsidRPr="002D1BD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DE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2D1BD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CASTILLA-LA MANCHA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04D6E1B" w14:textId="04EB8CB4" w:rsidR="00B579E4" w:rsidRPr="004C5C52" w:rsidRDefault="00B579E4" w:rsidP="00B579E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PARA EL CURSO 20</w:t>
                      </w:r>
                      <w:r w:rsidR="008F269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  <w:r w:rsidR="009C660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-20</w:t>
                      </w:r>
                      <w:r w:rsidR="000259A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  <w:r w:rsidR="009C660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976AD0" w14:textId="77777777" w:rsidR="002D1BD3" w:rsidRPr="002D1BD3" w:rsidRDefault="002D1BD3" w:rsidP="00047035">
      <w:pPr>
        <w:jc w:val="both"/>
        <w:rPr>
          <w:rFonts w:ascii="Arial" w:hAnsi="Arial" w:cs="Arial"/>
          <w:sz w:val="28"/>
          <w:szCs w:val="28"/>
        </w:rPr>
      </w:pPr>
    </w:p>
    <w:p w14:paraId="68E980A8" w14:textId="77777777" w:rsidR="002D1BD3" w:rsidRPr="002D1BD3" w:rsidRDefault="002D1BD3" w:rsidP="00047035">
      <w:pPr>
        <w:jc w:val="both"/>
        <w:rPr>
          <w:rFonts w:ascii="Arial" w:hAnsi="Arial" w:cs="Arial"/>
          <w:sz w:val="28"/>
          <w:szCs w:val="28"/>
        </w:rPr>
      </w:pPr>
    </w:p>
    <w:p w14:paraId="60F997BA" w14:textId="77777777" w:rsidR="002D1BD3" w:rsidRPr="002D1BD3" w:rsidRDefault="002D1BD3" w:rsidP="00047035">
      <w:pPr>
        <w:jc w:val="both"/>
        <w:rPr>
          <w:rFonts w:ascii="Arial" w:hAnsi="Arial" w:cs="Arial"/>
          <w:sz w:val="28"/>
          <w:szCs w:val="28"/>
        </w:rPr>
      </w:pPr>
    </w:p>
    <w:p w14:paraId="623EAD95" w14:textId="77777777" w:rsidR="002D1BD3" w:rsidRPr="002D1BD3" w:rsidRDefault="002D1BD3" w:rsidP="00047035">
      <w:pPr>
        <w:jc w:val="both"/>
        <w:rPr>
          <w:rFonts w:ascii="Arial" w:hAnsi="Arial" w:cs="Arial"/>
          <w:sz w:val="28"/>
          <w:szCs w:val="28"/>
        </w:rPr>
      </w:pPr>
    </w:p>
    <w:p w14:paraId="1996265E" w14:textId="77777777" w:rsidR="002D1BD3" w:rsidRPr="00B579E4" w:rsidRDefault="002D1BD3" w:rsidP="00047035">
      <w:pPr>
        <w:jc w:val="both"/>
        <w:rPr>
          <w:rFonts w:ascii="Arial" w:hAnsi="Arial" w:cs="Arial"/>
          <w:sz w:val="22"/>
          <w:szCs w:val="22"/>
        </w:rPr>
      </w:pPr>
    </w:p>
    <w:p w14:paraId="304A9394" w14:textId="77777777" w:rsidR="00631F2B" w:rsidRPr="00B579E4" w:rsidRDefault="00631F2B" w:rsidP="00631F2B">
      <w:pPr>
        <w:jc w:val="center"/>
        <w:rPr>
          <w:rFonts w:ascii="Arial" w:hAnsi="Arial" w:cs="Arial"/>
          <w:b/>
          <w:sz w:val="22"/>
          <w:szCs w:val="22"/>
        </w:rPr>
      </w:pPr>
      <w:r w:rsidRPr="00B579E4">
        <w:rPr>
          <w:rFonts w:ascii="Arial" w:hAnsi="Arial" w:cs="Arial"/>
          <w:b/>
          <w:sz w:val="22"/>
          <w:szCs w:val="22"/>
        </w:rPr>
        <w:t>CRITERIOS DE VALORACIÓN DE LA MEMORIA DE</w:t>
      </w:r>
      <w:r w:rsidR="00B579E4">
        <w:rPr>
          <w:rFonts w:ascii="Arial" w:hAnsi="Arial" w:cs="Arial"/>
          <w:b/>
          <w:sz w:val="22"/>
          <w:szCs w:val="22"/>
        </w:rPr>
        <w:t>L</w:t>
      </w:r>
      <w:r w:rsidRPr="00B579E4">
        <w:rPr>
          <w:rFonts w:ascii="Arial" w:hAnsi="Arial" w:cs="Arial"/>
          <w:b/>
          <w:sz w:val="22"/>
          <w:szCs w:val="22"/>
        </w:rPr>
        <w:t xml:space="preserve"> PROYECTO </w:t>
      </w:r>
    </w:p>
    <w:p w14:paraId="380C6DC8" w14:textId="77777777" w:rsidR="00631F2B" w:rsidRPr="00B579E4" w:rsidRDefault="00631F2B" w:rsidP="00631F2B">
      <w:pPr>
        <w:jc w:val="both"/>
        <w:rPr>
          <w:rFonts w:ascii="Arial" w:hAnsi="Arial" w:cs="Arial"/>
          <w:sz w:val="22"/>
          <w:szCs w:val="22"/>
        </w:rPr>
      </w:pPr>
    </w:p>
    <w:p w14:paraId="4FDC6367" w14:textId="77777777" w:rsidR="00631F2B" w:rsidRPr="00B579E4" w:rsidRDefault="00631F2B" w:rsidP="00631F2B">
      <w:pPr>
        <w:jc w:val="both"/>
        <w:rPr>
          <w:rFonts w:ascii="Arial" w:hAnsi="Arial" w:cs="Arial"/>
          <w:sz w:val="22"/>
          <w:szCs w:val="22"/>
        </w:rPr>
      </w:pPr>
      <w:r w:rsidRPr="00B579E4">
        <w:rPr>
          <w:rFonts w:ascii="Arial" w:hAnsi="Arial" w:cs="Arial"/>
          <w:sz w:val="22"/>
          <w:szCs w:val="22"/>
        </w:rPr>
        <w:t>Se tendrán en cuenta los siguientes criterios:</w:t>
      </w:r>
    </w:p>
    <w:p w14:paraId="54DE46C6" w14:textId="77777777" w:rsidR="00631F2B" w:rsidRPr="00B579E4" w:rsidRDefault="00631F2B" w:rsidP="00631F2B">
      <w:pPr>
        <w:jc w:val="both"/>
        <w:rPr>
          <w:rFonts w:ascii="Arial" w:hAnsi="Arial" w:cs="Arial"/>
          <w:b/>
          <w:sz w:val="22"/>
          <w:szCs w:val="22"/>
        </w:rPr>
      </w:pPr>
    </w:p>
    <w:p w14:paraId="6E4E0A65" w14:textId="77777777" w:rsidR="00631F2B" w:rsidRPr="00B579E4" w:rsidRDefault="00631F2B" w:rsidP="00631F2B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B579E4">
        <w:rPr>
          <w:rFonts w:ascii="Arial" w:hAnsi="Arial" w:cs="Arial"/>
          <w:sz w:val="22"/>
          <w:szCs w:val="22"/>
        </w:rPr>
        <w:t>Presentación de un texto con un nivel científico adecuado. Redacción clara y sin incorrecciones ortográficas y/o gramaticales</w:t>
      </w:r>
    </w:p>
    <w:p w14:paraId="42F1B72F" w14:textId="77777777" w:rsidR="00631F2B" w:rsidRPr="00B579E4" w:rsidRDefault="00631F2B" w:rsidP="00631F2B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B579E4">
        <w:rPr>
          <w:rFonts w:ascii="Arial" w:hAnsi="Arial" w:cs="Arial"/>
          <w:sz w:val="22"/>
          <w:szCs w:val="22"/>
        </w:rPr>
        <w:t>Coherencia con la propuesta de proyecto presentado</w:t>
      </w:r>
    </w:p>
    <w:p w14:paraId="4E0D4E88" w14:textId="77777777" w:rsidR="00631F2B" w:rsidRPr="00B579E4" w:rsidRDefault="00631F2B" w:rsidP="00631F2B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B579E4">
        <w:rPr>
          <w:rFonts w:ascii="Arial" w:hAnsi="Arial" w:cs="Arial"/>
          <w:sz w:val="22"/>
          <w:szCs w:val="22"/>
        </w:rPr>
        <w:t>Correcto desarrollo del procedimiento en cuanto a las actividades y el calendario previsto</w:t>
      </w:r>
    </w:p>
    <w:p w14:paraId="6F8A83AE" w14:textId="77777777" w:rsidR="00631F2B" w:rsidRPr="00B579E4" w:rsidRDefault="00631F2B" w:rsidP="00631F2B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B579E4">
        <w:rPr>
          <w:rFonts w:ascii="Arial" w:hAnsi="Arial" w:cs="Arial"/>
          <w:sz w:val="22"/>
          <w:szCs w:val="22"/>
        </w:rPr>
        <w:t xml:space="preserve">Fundamentación de las conclusiones </w:t>
      </w:r>
    </w:p>
    <w:p w14:paraId="2FEAA6F8" w14:textId="77777777" w:rsidR="00631F2B" w:rsidRPr="00B579E4" w:rsidRDefault="00631F2B" w:rsidP="00631F2B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B579E4">
        <w:rPr>
          <w:rFonts w:ascii="Arial" w:hAnsi="Arial" w:cs="Arial"/>
          <w:sz w:val="22"/>
          <w:szCs w:val="22"/>
        </w:rPr>
        <w:t>Relación adecuada entre las conclusiones y los productos</w:t>
      </w:r>
    </w:p>
    <w:p w14:paraId="58143C34" w14:textId="77777777" w:rsidR="00631F2B" w:rsidRPr="00B579E4" w:rsidRDefault="00631F2B" w:rsidP="00631F2B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B579E4">
        <w:rPr>
          <w:rFonts w:ascii="Arial" w:hAnsi="Arial" w:cs="Arial"/>
          <w:sz w:val="22"/>
          <w:szCs w:val="22"/>
        </w:rPr>
        <w:t>Coherencia con los resultados esperados. Resultados no esperados (valor añadido)</w:t>
      </w:r>
    </w:p>
    <w:p w14:paraId="1B567501" w14:textId="77777777" w:rsidR="00631F2B" w:rsidRPr="00B579E4" w:rsidRDefault="00631F2B" w:rsidP="00631F2B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B579E4">
        <w:rPr>
          <w:rFonts w:ascii="Arial" w:hAnsi="Arial" w:cs="Arial"/>
          <w:sz w:val="22"/>
          <w:szCs w:val="22"/>
        </w:rPr>
        <w:t>Entidad, credibilidad y relevancia de los resultados presentados. Contribución al avance en el campo de estudio y respuesta a la problemática planteada en la propuesta</w:t>
      </w:r>
    </w:p>
    <w:p w14:paraId="5ED3603B" w14:textId="77777777" w:rsidR="00631F2B" w:rsidRPr="00B579E4" w:rsidRDefault="00631F2B" w:rsidP="00631F2B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B579E4">
        <w:rPr>
          <w:rFonts w:ascii="Arial" w:hAnsi="Arial" w:cs="Arial"/>
          <w:sz w:val="22"/>
          <w:szCs w:val="22"/>
        </w:rPr>
        <w:t>Adaptabilidad de los resultados al contexto aula/institución</w:t>
      </w:r>
    </w:p>
    <w:p w14:paraId="6E1FB277" w14:textId="77777777" w:rsidR="00631F2B" w:rsidRPr="00B579E4" w:rsidRDefault="00631F2B" w:rsidP="00631F2B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B579E4">
        <w:rPr>
          <w:rFonts w:ascii="Arial" w:hAnsi="Arial" w:cs="Arial"/>
          <w:sz w:val="22"/>
          <w:szCs w:val="22"/>
        </w:rPr>
        <w:t>Impacto de los resultados en la materia impartida y difusión de los mismos</w:t>
      </w:r>
    </w:p>
    <w:p w14:paraId="510E62CF" w14:textId="77777777" w:rsidR="00631F2B" w:rsidRPr="00B579E4" w:rsidRDefault="00631F2B" w:rsidP="00631F2B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B579E4">
        <w:rPr>
          <w:rFonts w:ascii="Arial" w:hAnsi="Arial" w:cs="Arial"/>
          <w:sz w:val="22"/>
          <w:szCs w:val="22"/>
        </w:rPr>
        <w:t>Nivel de colaboración con las herramientas in</w:t>
      </w:r>
      <w:r w:rsidR="00B579E4">
        <w:rPr>
          <w:rFonts w:ascii="Arial" w:hAnsi="Arial" w:cs="Arial"/>
          <w:sz w:val="22"/>
          <w:szCs w:val="22"/>
        </w:rPr>
        <w:t>stitucionales de investigación: R</w:t>
      </w:r>
      <w:r w:rsidRPr="00B579E4">
        <w:rPr>
          <w:rFonts w:ascii="Arial" w:hAnsi="Arial" w:cs="Arial"/>
          <w:sz w:val="22"/>
          <w:szCs w:val="22"/>
        </w:rPr>
        <w:t xml:space="preserve">evista del </w:t>
      </w:r>
      <w:r w:rsidR="00B579E4">
        <w:rPr>
          <w:rFonts w:ascii="Arial" w:hAnsi="Arial" w:cs="Arial"/>
          <w:sz w:val="22"/>
          <w:szCs w:val="22"/>
        </w:rPr>
        <w:t>CSMCLM, Blog, etc.</w:t>
      </w:r>
    </w:p>
    <w:p w14:paraId="2FF1887A" w14:textId="77777777" w:rsidR="00631F2B" w:rsidRPr="00B579E4" w:rsidRDefault="00631F2B" w:rsidP="00631F2B">
      <w:pPr>
        <w:pStyle w:val="Prrafodelista"/>
        <w:rPr>
          <w:rFonts w:ascii="Arial" w:hAnsi="Arial" w:cs="Arial"/>
          <w:sz w:val="22"/>
          <w:szCs w:val="22"/>
        </w:rPr>
      </w:pPr>
    </w:p>
    <w:p w14:paraId="600D6BA9" w14:textId="77777777" w:rsidR="00631F2B" w:rsidRPr="00B579E4" w:rsidRDefault="00631F2B" w:rsidP="00631F2B">
      <w:pPr>
        <w:jc w:val="center"/>
        <w:rPr>
          <w:rFonts w:ascii="Arial" w:hAnsi="Arial" w:cs="Arial"/>
          <w:b/>
          <w:sz w:val="22"/>
          <w:szCs w:val="22"/>
        </w:rPr>
      </w:pPr>
      <w:r w:rsidRPr="00B579E4">
        <w:rPr>
          <w:rFonts w:ascii="Arial" w:hAnsi="Arial" w:cs="Arial"/>
          <w:b/>
          <w:sz w:val="22"/>
          <w:szCs w:val="22"/>
        </w:rPr>
        <w:t>CRITERIOS DE CALIFICACIÓN DE LA MEMORIA</w:t>
      </w:r>
      <w:r w:rsidR="00B579E4">
        <w:rPr>
          <w:rFonts w:ascii="Arial" w:hAnsi="Arial" w:cs="Arial"/>
          <w:b/>
          <w:sz w:val="22"/>
          <w:szCs w:val="22"/>
        </w:rPr>
        <w:t xml:space="preserve"> DEL PROYECTO</w:t>
      </w:r>
    </w:p>
    <w:p w14:paraId="7DE82D33" w14:textId="77777777" w:rsidR="00631F2B" w:rsidRPr="00B579E4" w:rsidRDefault="00631F2B" w:rsidP="00631F2B">
      <w:pPr>
        <w:jc w:val="both"/>
        <w:rPr>
          <w:rFonts w:ascii="Arial" w:hAnsi="Arial" w:cs="Arial"/>
          <w:sz w:val="22"/>
          <w:szCs w:val="22"/>
        </w:rPr>
      </w:pPr>
    </w:p>
    <w:p w14:paraId="4F1AF291" w14:textId="77777777" w:rsidR="00631F2B" w:rsidRPr="00B579E4" w:rsidRDefault="00631F2B" w:rsidP="00631F2B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B579E4">
        <w:rPr>
          <w:rFonts w:ascii="Arial" w:hAnsi="Arial" w:cs="Arial"/>
          <w:sz w:val="22"/>
          <w:szCs w:val="22"/>
        </w:rPr>
        <w:t>Para que una memoria obtenga un  informe favorable deberá obtener un mínimo de un 5 sobre 10. En la publicación figurará únicamente una de las denominaciones “favorable” / “desfavorable”</w:t>
      </w:r>
    </w:p>
    <w:p w14:paraId="57D87406" w14:textId="77777777" w:rsidR="00631F2B" w:rsidRPr="00B579E4" w:rsidRDefault="00631F2B" w:rsidP="00631F2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8896" w:type="dxa"/>
        <w:jc w:val="center"/>
        <w:tblLayout w:type="fixed"/>
        <w:tblLook w:val="04A0" w:firstRow="1" w:lastRow="0" w:firstColumn="1" w:lastColumn="0" w:noHBand="0" w:noVBand="1"/>
      </w:tblPr>
      <w:tblGrid>
        <w:gridCol w:w="6805"/>
        <w:gridCol w:w="2091"/>
      </w:tblGrid>
      <w:tr w:rsidR="00631F2B" w:rsidRPr="00B579E4" w14:paraId="594EF7CA" w14:textId="77777777" w:rsidTr="00B579E4">
        <w:trPr>
          <w:cantSplit/>
          <w:tblHeader/>
          <w:jc w:val="center"/>
        </w:trPr>
        <w:tc>
          <w:tcPr>
            <w:tcW w:w="6805" w:type="dxa"/>
            <w:shd w:val="clear" w:color="auto" w:fill="D9D9D9" w:themeFill="background1" w:themeFillShade="D9"/>
            <w:vAlign w:val="center"/>
          </w:tcPr>
          <w:p w14:paraId="25E7F1BC" w14:textId="77777777" w:rsidR="00631F2B" w:rsidRPr="00B579E4" w:rsidRDefault="00631F2B" w:rsidP="006647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79E4">
              <w:rPr>
                <w:rFonts w:ascii="Arial" w:hAnsi="Arial" w:cs="Arial"/>
                <w:b/>
                <w:sz w:val="22"/>
                <w:szCs w:val="22"/>
              </w:rPr>
              <w:t>APARTADOS</w:t>
            </w:r>
          </w:p>
        </w:tc>
        <w:tc>
          <w:tcPr>
            <w:tcW w:w="2091" w:type="dxa"/>
            <w:shd w:val="clear" w:color="auto" w:fill="D9D9D9" w:themeFill="background1" w:themeFillShade="D9"/>
            <w:vAlign w:val="center"/>
          </w:tcPr>
          <w:p w14:paraId="4E316DD2" w14:textId="77777777" w:rsidR="00631F2B" w:rsidRPr="00B579E4" w:rsidRDefault="00631F2B" w:rsidP="006647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79E4">
              <w:rPr>
                <w:rFonts w:ascii="Arial" w:hAnsi="Arial" w:cs="Arial"/>
                <w:b/>
                <w:sz w:val="22"/>
                <w:szCs w:val="22"/>
              </w:rPr>
              <w:t>PONDERACIÓN</w:t>
            </w:r>
          </w:p>
        </w:tc>
      </w:tr>
      <w:tr w:rsidR="00631F2B" w:rsidRPr="00B579E4" w14:paraId="41FD8D83" w14:textId="77777777" w:rsidTr="00B579E4">
        <w:trPr>
          <w:cantSplit/>
          <w:jc w:val="center"/>
        </w:trPr>
        <w:tc>
          <w:tcPr>
            <w:tcW w:w="6805" w:type="dxa"/>
            <w:vAlign w:val="center"/>
          </w:tcPr>
          <w:p w14:paraId="4584ECCE" w14:textId="77777777" w:rsidR="00631F2B" w:rsidRPr="00B579E4" w:rsidRDefault="00631F2B" w:rsidP="0066470C">
            <w:pPr>
              <w:rPr>
                <w:rFonts w:ascii="Arial" w:hAnsi="Arial" w:cs="Arial"/>
                <w:sz w:val="22"/>
                <w:szCs w:val="22"/>
              </w:rPr>
            </w:pPr>
            <w:r w:rsidRPr="00B579E4">
              <w:rPr>
                <w:rFonts w:ascii="Arial" w:hAnsi="Arial" w:cs="Arial"/>
                <w:sz w:val="22"/>
                <w:szCs w:val="22"/>
              </w:rPr>
              <w:t>Metodología</w:t>
            </w:r>
          </w:p>
        </w:tc>
        <w:tc>
          <w:tcPr>
            <w:tcW w:w="2091" w:type="dxa"/>
            <w:vAlign w:val="center"/>
          </w:tcPr>
          <w:p w14:paraId="177D6E4F" w14:textId="77777777" w:rsidR="00631F2B" w:rsidRPr="00B579E4" w:rsidRDefault="00631F2B" w:rsidP="006647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79E4">
              <w:rPr>
                <w:rFonts w:ascii="Arial" w:hAnsi="Arial" w:cs="Arial"/>
                <w:sz w:val="22"/>
                <w:szCs w:val="22"/>
              </w:rPr>
              <w:t>10%</w:t>
            </w:r>
          </w:p>
        </w:tc>
      </w:tr>
      <w:tr w:rsidR="00631F2B" w:rsidRPr="00B579E4" w14:paraId="386AA893" w14:textId="77777777" w:rsidTr="00B579E4">
        <w:trPr>
          <w:cantSplit/>
          <w:jc w:val="center"/>
        </w:trPr>
        <w:tc>
          <w:tcPr>
            <w:tcW w:w="6805" w:type="dxa"/>
            <w:vAlign w:val="center"/>
          </w:tcPr>
          <w:p w14:paraId="372AB900" w14:textId="77777777" w:rsidR="00631F2B" w:rsidRPr="00B579E4" w:rsidRDefault="00631F2B" w:rsidP="0066470C">
            <w:pPr>
              <w:rPr>
                <w:rFonts w:ascii="Arial" w:hAnsi="Arial" w:cs="Arial"/>
                <w:sz w:val="22"/>
                <w:szCs w:val="22"/>
              </w:rPr>
            </w:pPr>
            <w:r w:rsidRPr="00B579E4">
              <w:rPr>
                <w:rFonts w:ascii="Arial" w:hAnsi="Arial" w:cs="Arial"/>
                <w:sz w:val="22"/>
                <w:szCs w:val="22"/>
              </w:rPr>
              <w:t>Plan de trabajo. Desarrollo del cronograma</w:t>
            </w:r>
          </w:p>
        </w:tc>
        <w:tc>
          <w:tcPr>
            <w:tcW w:w="2091" w:type="dxa"/>
            <w:vAlign w:val="center"/>
          </w:tcPr>
          <w:p w14:paraId="7D0809BE" w14:textId="77777777" w:rsidR="00631F2B" w:rsidRPr="00B579E4" w:rsidRDefault="00631F2B" w:rsidP="006647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79E4">
              <w:rPr>
                <w:rFonts w:ascii="Arial" w:hAnsi="Arial" w:cs="Arial"/>
                <w:sz w:val="22"/>
                <w:szCs w:val="22"/>
              </w:rPr>
              <w:t>10%</w:t>
            </w:r>
          </w:p>
        </w:tc>
      </w:tr>
      <w:tr w:rsidR="00631F2B" w:rsidRPr="00B579E4" w14:paraId="7A148C10" w14:textId="77777777" w:rsidTr="00B579E4">
        <w:trPr>
          <w:cantSplit/>
          <w:jc w:val="center"/>
        </w:trPr>
        <w:tc>
          <w:tcPr>
            <w:tcW w:w="6805" w:type="dxa"/>
            <w:vAlign w:val="center"/>
          </w:tcPr>
          <w:p w14:paraId="6ED1CE44" w14:textId="77777777" w:rsidR="00631F2B" w:rsidRPr="00B579E4" w:rsidRDefault="00631F2B" w:rsidP="0066470C">
            <w:pPr>
              <w:rPr>
                <w:rFonts w:ascii="Arial" w:hAnsi="Arial" w:cs="Arial"/>
                <w:sz w:val="22"/>
                <w:szCs w:val="22"/>
              </w:rPr>
            </w:pPr>
            <w:r w:rsidRPr="00B579E4">
              <w:rPr>
                <w:rFonts w:ascii="Arial" w:hAnsi="Arial" w:cs="Arial"/>
                <w:sz w:val="22"/>
                <w:szCs w:val="22"/>
              </w:rPr>
              <w:t>Conclusiones</w:t>
            </w:r>
          </w:p>
        </w:tc>
        <w:tc>
          <w:tcPr>
            <w:tcW w:w="2091" w:type="dxa"/>
            <w:vAlign w:val="center"/>
          </w:tcPr>
          <w:p w14:paraId="01E2EFC2" w14:textId="77777777" w:rsidR="00631F2B" w:rsidRPr="00B579E4" w:rsidRDefault="00631F2B" w:rsidP="006647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79E4">
              <w:rPr>
                <w:rFonts w:ascii="Arial" w:hAnsi="Arial" w:cs="Arial"/>
                <w:sz w:val="22"/>
                <w:szCs w:val="22"/>
              </w:rPr>
              <w:t>15%</w:t>
            </w:r>
          </w:p>
        </w:tc>
      </w:tr>
      <w:tr w:rsidR="00631F2B" w:rsidRPr="00B579E4" w14:paraId="1D5E4DA9" w14:textId="77777777" w:rsidTr="00B579E4">
        <w:trPr>
          <w:cantSplit/>
          <w:jc w:val="center"/>
        </w:trPr>
        <w:tc>
          <w:tcPr>
            <w:tcW w:w="6805" w:type="dxa"/>
            <w:vAlign w:val="center"/>
          </w:tcPr>
          <w:p w14:paraId="014E3090" w14:textId="77777777" w:rsidR="00631F2B" w:rsidRPr="00B579E4" w:rsidRDefault="00631F2B" w:rsidP="0066470C">
            <w:pPr>
              <w:rPr>
                <w:rFonts w:ascii="Arial" w:hAnsi="Arial" w:cs="Arial"/>
                <w:sz w:val="22"/>
                <w:szCs w:val="22"/>
              </w:rPr>
            </w:pPr>
            <w:r w:rsidRPr="00B579E4">
              <w:rPr>
                <w:rFonts w:ascii="Arial" w:hAnsi="Arial" w:cs="Arial"/>
                <w:sz w:val="22"/>
                <w:szCs w:val="22"/>
              </w:rPr>
              <w:t>Aportaciones. Aplicabilidad en el aula/centro</w:t>
            </w:r>
          </w:p>
        </w:tc>
        <w:tc>
          <w:tcPr>
            <w:tcW w:w="2091" w:type="dxa"/>
            <w:vMerge w:val="restart"/>
            <w:vAlign w:val="center"/>
          </w:tcPr>
          <w:p w14:paraId="2FA9BA56" w14:textId="77777777" w:rsidR="00631F2B" w:rsidRPr="00B579E4" w:rsidRDefault="00631F2B" w:rsidP="006647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79E4">
              <w:rPr>
                <w:rFonts w:ascii="Arial" w:hAnsi="Arial" w:cs="Arial"/>
                <w:sz w:val="22"/>
                <w:szCs w:val="22"/>
              </w:rPr>
              <w:t>30%</w:t>
            </w:r>
          </w:p>
        </w:tc>
      </w:tr>
      <w:tr w:rsidR="00631F2B" w:rsidRPr="00B579E4" w14:paraId="21AAB957" w14:textId="77777777" w:rsidTr="00B579E4">
        <w:trPr>
          <w:cantSplit/>
          <w:jc w:val="center"/>
        </w:trPr>
        <w:tc>
          <w:tcPr>
            <w:tcW w:w="6805" w:type="dxa"/>
            <w:vAlign w:val="center"/>
          </w:tcPr>
          <w:p w14:paraId="45D61842" w14:textId="77777777" w:rsidR="00631F2B" w:rsidRPr="00B579E4" w:rsidRDefault="00631F2B" w:rsidP="0066470C">
            <w:pPr>
              <w:rPr>
                <w:rFonts w:ascii="Arial" w:hAnsi="Arial" w:cs="Arial"/>
                <w:sz w:val="22"/>
                <w:szCs w:val="22"/>
              </w:rPr>
            </w:pPr>
            <w:r w:rsidRPr="00B579E4">
              <w:rPr>
                <w:rFonts w:ascii="Arial" w:hAnsi="Arial" w:cs="Arial"/>
                <w:sz w:val="22"/>
                <w:szCs w:val="22"/>
              </w:rPr>
              <w:t>Colaboración con las herramientas institucionales de investigación</w:t>
            </w:r>
            <w:r w:rsidR="00B579E4">
              <w:rPr>
                <w:rFonts w:ascii="Arial" w:hAnsi="Arial" w:cs="Arial"/>
                <w:sz w:val="22"/>
              </w:rPr>
              <w:t>: Revista del CSMCLM, Blog, etc.</w:t>
            </w:r>
          </w:p>
        </w:tc>
        <w:tc>
          <w:tcPr>
            <w:tcW w:w="2091" w:type="dxa"/>
            <w:vMerge/>
            <w:vAlign w:val="center"/>
          </w:tcPr>
          <w:p w14:paraId="416D8597" w14:textId="77777777" w:rsidR="00631F2B" w:rsidRPr="00B579E4" w:rsidRDefault="00631F2B" w:rsidP="006647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1F2B" w:rsidRPr="00B579E4" w14:paraId="01538467" w14:textId="77777777" w:rsidTr="00B579E4">
        <w:trPr>
          <w:cantSplit/>
          <w:jc w:val="center"/>
        </w:trPr>
        <w:tc>
          <w:tcPr>
            <w:tcW w:w="6805" w:type="dxa"/>
            <w:vAlign w:val="center"/>
          </w:tcPr>
          <w:p w14:paraId="2D94FD06" w14:textId="77777777" w:rsidR="00631F2B" w:rsidRPr="00B579E4" w:rsidRDefault="00631F2B" w:rsidP="0066470C">
            <w:pPr>
              <w:rPr>
                <w:rFonts w:ascii="Arial" w:hAnsi="Arial" w:cs="Arial"/>
                <w:sz w:val="22"/>
                <w:szCs w:val="22"/>
              </w:rPr>
            </w:pPr>
            <w:r w:rsidRPr="00B579E4">
              <w:rPr>
                <w:rFonts w:ascii="Arial" w:hAnsi="Arial" w:cs="Arial"/>
                <w:sz w:val="22"/>
                <w:szCs w:val="22"/>
              </w:rPr>
              <w:t>Propuestas de mejora. Continuidad de la investigación</w:t>
            </w:r>
          </w:p>
        </w:tc>
        <w:tc>
          <w:tcPr>
            <w:tcW w:w="2091" w:type="dxa"/>
            <w:vAlign w:val="center"/>
          </w:tcPr>
          <w:p w14:paraId="47BB8E6B" w14:textId="77777777" w:rsidR="00631F2B" w:rsidRPr="00B579E4" w:rsidRDefault="00631F2B" w:rsidP="006647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79E4">
              <w:rPr>
                <w:rFonts w:ascii="Arial" w:hAnsi="Arial" w:cs="Arial"/>
                <w:sz w:val="22"/>
                <w:szCs w:val="22"/>
              </w:rPr>
              <w:t>10%</w:t>
            </w:r>
          </w:p>
        </w:tc>
      </w:tr>
      <w:tr w:rsidR="00631F2B" w:rsidRPr="00B579E4" w14:paraId="1B9FB267" w14:textId="77777777" w:rsidTr="00B579E4">
        <w:trPr>
          <w:cantSplit/>
          <w:jc w:val="center"/>
        </w:trPr>
        <w:tc>
          <w:tcPr>
            <w:tcW w:w="6805" w:type="dxa"/>
            <w:vAlign w:val="center"/>
          </w:tcPr>
          <w:p w14:paraId="7C0B1B9C" w14:textId="77777777" w:rsidR="00631F2B" w:rsidRPr="00B579E4" w:rsidRDefault="00631F2B" w:rsidP="0066470C">
            <w:pPr>
              <w:rPr>
                <w:rFonts w:ascii="Arial" w:hAnsi="Arial" w:cs="Arial"/>
                <w:sz w:val="22"/>
                <w:szCs w:val="22"/>
              </w:rPr>
            </w:pPr>
            <w:r w:rsidRPr="00B579E4">
              <w:rPr>
                <w:rFonts w:ascii="Arial" w:hAnsi="Arial" w:cs="Arial"/>
                <w:sz w:val="22"/>
                <w:szCs w:val="22"/>
              </w:rPr>
              <w:t>Financiación externa. Memoria económica</w:t>
            </w:r>
          </w:p>
        </w:tc>
        <w:tc>
          <w:tcPr>
            <w:tcW w:w="2091" w:type="dxa"/>
            <w:vMerge w:val="restart"/>
            <w:vAlign w:val="center"/>
          </w:tcPr>
          <w:p w14:paraId="512F38B7" w14:textId="77777777" w:rsidR="00631F2B" w:rsidRPr="00B579E4" w:rsidRDefault="00631F2B" w:rsidP="006647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79E4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631F2B" w:rsidRPr="00B579E4" w14:paraId="5D75598B" w14:textId="77777777" w:rsidTr="00B579E4">
        <w:trPr>
          <w:cantSplit/>
          <w:jc w:val="center"/>
        </w:trPr>
        <w:tc>
          <w:tcPr>
            <w:tcW w:w="6805" w:type="dxa"/>
            <w:vAlign w:val="center"/>
          </w:tcPr>
          <w:p w14:paraId="588BDECD" w14:textId="77777777" w:rsidR="00631F2B" w:rsidRPr="00B579E4" w:rsidRDefault="00631F2B" w:rsidP="0066470C">
            <w:pPr>
              <w:rPr>
                <w:rFonts w:ascii="Arial" w:hAnsi="Arial" w:cs="Arial"/>
                <w:sz w:val="22"/>
                <w:szCs w:val="22"/>
              </w:rPr>
            </w:pPr>
            <w:r w:rsidRPr="00B579E4">
              <w:rPr>
                <w:rFonts w:ascii="Arial" w:hAnsi="Arial" w:cs="Arial"/>
                <w:sz w:val="22"/>
                <w:szCs w:val="22"/>
              </w:rPr>
              <w:t>Bibliografía</w:t>
            </w:r>
            <w:r w:rsidR="00B579E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91" w:type="dxa"/>
            <w:vMerge/>
            <w:vAlign w:val="center"/>
          </w:tcPr>
          <w:p w14:paraId="08EF3FF5" w14:textId="77777777" w:rsidR="00631F2B" w:rsidRPr="00B579E4" w:rsidRDefault="00631F2B" w:rsidP="006647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1F2B" w:rsidRPr="00B579E4" w14:paraId="015F47CD" w14:textId="77777777" w:rsidTr="00B579E4">
        <w:trPr>
          <w:cantSplit/>
          <w:jc w:val="center"/>
        </w:trPr>
        <w:tc>
          <w:tcPr>
            <w:tcW w:w="6805" w:type="dxa"/>
            <w:vAlign w:val="center"/>
          </w:tcPr>
          <w:p w14:paraId="79F90488" w14:textId="77777777" w:rsidR="00631F2B" w:rsidRPr="00B579E4" w:rsidRDefault="00631F2B" w:rsidP="0066470C">
            <w:pPr>
              <w:rPr>
                <w:rFonts w:ascii="Arial" w:hAnsi="Arial" w:cs="Arial"/>
                <w:sz w:val="22"/>
                <w:szCs w:val="22"/>
              </w:rPr>
            </w:pPr>
            <w:r w:rsidRPr="00B579E4">
              <w:rPr>
                <w:rFonts w:ascii="Arial" w:hAnsi="Arial" w:cs="Arial"/>
                <w:sz w:val="22"/>
                <w:szCs w:val="22"/>
              </w:rPr>
              <w:t>Otros</w:t>
            </w:r>
          </w:p>
        </w:tc>
        <w:tc>
          <w:tcPr>
            <w:tcW w:w="2091" w:type="dxa"/>
            <w:vMerge/>
            <w:vAlign w:val="center"/>
          </w:tcPr>
          <w:p w14:paraId="612FC9D8" w14:textId="77777777" w:rsidR="00631F2B" w:rsidRPr="00B579E4" w:rsidRDefault="00631F2B" w:rsidP="006647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1F2B" w:rsidRPr="00B579E4" w14:paraId="5151EB98" w14:textId="77777777" w:rsidTr="00B579E4">
        <w:trPr>
          <w:cantSplit/>
          <w:jc w:val="center"/>
        </w:trPr>
        <w:tc>
          <w:tcPr>
            <w:tcW w:w="8896" w:type="dxa"/>
            <w:gridSpan w:val="2"/>
            <w:shd w:val="clear" w:color="auto" w:fill="D9D9D9" w:themeFill="background1" w:themeFillShade="D9"/>
            <w:vAlign w:val="center"/>
          </w:tcPr>
          <w:p w14:paraId="3F523F44" w14:textId="77777777" w:rsidR="00631F2B" w:rsidRPr="00B579E4" w:rsidRDefault="00631F2B" w:rsidP="006647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79E4">
              <w:rPr>
                <w:rFonts w:ascii="Arial" w:hAnsi="Arial" w:cs="Arial"/>
                <w:b/>
                <w:sz w:val="22"/>
                <w:szCs w:val="22"/>
              </w:rPr>
              <w:t>RESULTADOS</w:t>
            </w:r>
          </w:p>
        </w:tc>
      </w:tr>
      <w:tr w:rsidR="00631F2B" w:rsidRPr="00B579E4" w14:paraId="4E419B50" w14:textId="77777777" w:rsidTr="00B579E4">
        <w:trPr>
          <w:cantSplit/>
          <w:jc w:val="center"/>
        </w:trPr>
        <w:tc>
          <w:tcPr>
            <w:tcW w:w="6805" w:type="dxa"/>
            <w:vAlign w:val="center"/>
          </w:tcPr>
          <w:p w14:paraId="4EC80DFE" w14:textId="77777777" w:rsidR="00631F2B" w:rsidRPr="00B579E4" w:rsidRDefault="00631F2B" w:rsidP="0066470C">
            <w:pPr>
              <w:rPr>
                <w:rFonts w:ascii="Arial" w:hAnsi="Arial" w:cs="Arial"/>
                <w:sz w:val="22"/>
                <w:szCs w:val="22"/>
              </w:rPr>
            </w:pPr>
            <w:r w:rsidRPr="00B579E4">
              <w:rPr>
                <w:rFonts w:ascii="Arial" w:hAnsi="Arial" w:cs="Arial"/>
                <w:sz w:val="22"/>
                <w:szCs w:val="22"/>
              </w:rPr>
              <w:t>Publicaciones, aportaciones a congresos y conferencias,…</w:t>
            </w:r>
          </w:p>
        </w:tc>
        <w:tc>
          <w:tcPr>
            <w:tcW w:w="2091" w:type="dxa"/>
            <w:vMerge w:val="restart"/>
            <w:vAlign w:val="center"/>
          </w:tcPr>
          <w:p w14:paraId="6BCDB910" w14:textId="77777777" w:rsidR="00631F2B" w:rsidRPr="00B579E4" w:rsidRDefault="00631F2B" w:rsidP="006647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79E4">
              <w:rPr>
                <w:rFonts w:ascii="Arial" w:hAnsi="Arial" w:cs="Arial"/>
                <w:sz w:val="22"/>
                <w:szCs w:val="22"/>
              </w:rPr>
              <w:t>20%</w:t>
            </w:r>
          </w:p>
        </w:tc>
      </w:tr>
      <w:tr w:rsidR="00631F2B" w:rsidRPr="00B579E4" w14:paraId="0E540D62" w14:textId="77777777" w:rsidTr="00B579E4">
        <w:trPr>
          <w:cantSplit/>
          <w:jc w:val="center"/>
        </w:trPr>
        <w:tc>
          <w:tcPr>
            <w:tcW w:w="6805" w:type="dxa"/>
            <w:vAlign w:val="center"/>
          </w:tcPr>
          <w:p w14:paraId="45F039AF" w14:textId="77777777" w:rsidR="00631F2B" w:rsidRPr="00B579E4" w:rsidRDefault="00631F2B" w:rsidP="0066470C">
            <w:pPr>
              <w:rPr>
                <w:rFonts w:ascii="Arial" w:hAnsi="Arial" w:cs="Arial"/>
                <w:sz w:val="22"/>
                <w:szCs w:val="22"/>
              </w:rPr>
            </w:pPr>
            <w:r w:rsidRPr="00B579E4">
              <w:rPr>
                <w:rFonts w:ascii="Arial" w:hAnsi="Arial" w:cs="Arial"/>
                <w:sz w:val="22"/>
                <w:szCs w:val="22"/>
              </w:rPr>
              <w:t>Representaciones, conciertos, grabaciones, exposiciones,…</w:t>
            </w:r>
          </w:p>
        </w:tc>
        <w:tc>
          <w:tcPr>
            <w:tcW w:w="2091" w:type="dxa"/>
            <w:vMerge/>
            <w:vAlign w:val="center"/>
          </w:tcPr>
          <w:p w14:paraId="2BE1BE73" w14:textId="77777777" w:rsidR="00631F2B" w:rsidRPr="00B579E4" w:rsidRDefault="00631F2B" w:rsidP="006647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1F2B" w:rsidRPr="00B579E4" w14:paraId="0BFBAF2A" w14:textId="77777777" w:rsidTr="00B579E4">
        <w:trPr>
          <w:cantSplit/>
          <w:jc w:val="center"/>
        </w:trPr>
        <w:tc>
          <w:tcPr>
            <w:tcW w:w="6805" w:type="dxa"/>
            <w:vAlign w:val="center"/>
          </w:tcPr>
          <w:p w14:paraId="499226A4" w14:textId="77777777" w:rsidR="00631F2B" w:rsidRPr="00B579E4" w:rsidRDefault="00631F2B" w:rsidP="0066470C">
            <w:pPr>
              <w:rPr>
                <w:rFonts w:ascii="Arial" w:hAnsi="Arial" w:cs="Arial"/>
                <w:sz w:val="22"/>
                <w:szCs w:val="22"/>
              </w:rPr>
            </w:pPr>
            <w:r w:rsidRPr="00B579E4">
              <w:rPr>
                <w:rFonts w:ascii="Arial" w:hAnsi="Arial" w:cs="Arial"/>
                <w:sz w:val="22"/>
                <w:szCs w:val="22"/>
              </w:rPr>
              <w:t>Ensayo, informe,…</w:t>
            </w:r>
          </w:p>
        </w:tc>
        <w:tc>
          <w:tcPr>
            <w:tcW w:w="2091" w:type="dxa"/>
            <w:vMerge/>
            <w:vAlign w:val="center"/>
          </w:tcPr>
          <w:p w14:paraId="06E14AB5" w14:textId="77777777" w:rsidR="00631F2B" w:rsidRPr="00B579E4" w:rsidRDefault="00631F2B" w:rsidP="006647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7B9495" w14:textId="77777777" w:rsidR="00631F2B" w:rsidRPr="00B579E4" w:rsidRDefault="00631F2B" w:rsidP="00631F2B">
      <w:pPr>
        <w:jc w:val="both"/>
        <w:rPr>
          <w:rFonts w:ascii="Arial" w:hAnsi="Arial" w:cs="Arial"/>
          <w:sz w:val="22"/>
          <w:szCs w:val="22"/>
        </w:rPr>
      </w:pPr>
    </w:p>
    <w:p w14:paraId="0CFFE60F" w14:textId="77777777" w:rsidR="00631F2B" w:rsidRPr="00B579E4" w:rsidRDefault="00631F2B" w:rsidP="00631F2B">
      <w:pPr>
        <w:jc w:val="both"/>
        <w:rPr>
          <w:rFonts w:ascii="Arial" w:hAnsi="Arial" w:cs="Arial"/>
          <w:b/>
          <w:sz w:val="22"/>
          <w:szCs w:val="22"/>
        </w:rPr>
      </w:pPr>
    </w:p>
    <w:p w14:paraId="50297D54" w14:textId="77777777" w:rsidR="00111098" w:rsidRPr="00B579E4" w:rsidRDefault="00111098" w:rsidP="00631F2B">
      <w:pPr>
        <w:jc w:val="center"/>
        <w:rPr>
          <w:rFonts w:ascii="Arial" w:hAnsi="Arial" w:cs="Arial"/>
          <w:sz w:val="22"/>
          <w:szCs w:val="22"/>
        </w:rPr>
      </w:pPr>
    </w:p>
    <w:sectPr w:rsidR="00111098" w:rsidRPr="00B579E4" w:rsidSect="00D20A68">
      <w:headerReference w:type="default" r:id="rId8"/>
      <w:footerReference w:type="default" r:id="rId9"/>
      <w:pgSz w:w="11906" w:h="16838"/>
      <w:pgMar w:top="2105" w:right="1286" w:bottom="851" w:left="1620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A0FC6" w14:textId="77777777" w:rsidR="00D6271A" w:rsidRDefault="00D6271A">
      <w:r>
        <w:separator/>
      </w:r>
    </w:p>
  </w:endnote>
  <w:endnote w:type="continuationSeparator" w:id="0">
    <w:p w14:paraId="33709FEC" w14:textId="77777777" w:rsidR="00D6271A" w:rsidRDefault="00D62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eworthy Light">
    <w:altName w:val="Noteworthy Light"/>
    <w:charset w:val="00"/>
    <w:family w:val="auto"/>
    <w:pitch w:val="variable"/>
    <w:sig w:usb0="8000006F" w:usb1="08000048" w:usb2="146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74ED1" w14:textId="77777777" w:rsidR="003A5B0A" w:rsidRDefault="003A5B0A">
    <w:pPr>
      <w:pStyle w:val="Piedepgina"/>
      <w:jc w:val="center"/>
      <w:rPr>
        <w:rFonts w:ascii="Arial" w:hAnsi="Arial" w:cs="Arial"/>
        <w:sz w:val="16"/>
        <w:szCs w:val="16"/>
      </w:rPr>
    </w:pPr>
  </w:p>
  <w:p w14:paraId="6C577553" w14:textId="77777777" w:rsidR="003A5B0A" w:rsidRDefault="003A5B0A">
    <w:pPr>
      <w:pStyle w:val="Piedepgina"/>
      <w:jc w:val="center"/>
      <w:rPr>
        <w:rFonts w:ascii="Arial" w:hAnsi="Arial" w:cs="Arial"/>
        <w:sz w:val="16"/>
        <w:szCs w:val="16"/>
      </w:rPr>
    </w:pPr>
  </w:p>
  <w:p w14:paraId="723CE357" w14:textId="77777777" w:rsidR="003A5B0A" w:rsidRPr="003A5B0A" w:rsidRDefault="003A5B0A">
    <w:pPr>
      <w:pStyle w:val="Piedepgina"/>
      <w:jc w:val="center"/>
      <w:rPr>
        <w:rFonts w:ascii="Arial" w:hAnsi="Arial" w:cs="Arial"/>
        <w:sz w:val="16"/>
        <w:szCs w:val="16"/>
      </w:rPr>
    </w:pPr>
    <w:r w:rsidRPr="003A5B0A">
      <w:rPr>
        <w:rFonts w:ascii="Arial" w:hAnsi="Arial" w:cs="Arial"/>
        <w:sz w:val="16"/>
        <w:szCs w:val="16"/>
      </w:rPr>
      <w:t xml:space="preserve">Pág. </w:t>
    </w:r>
    <w:sdt>
      <w:sdtPr>
        <w:rPr>
          <w:rFonts w:ascii="Arial" w:hAnsi="Arial" w:cs="Arial"/>
          <w:sz w:val="16"/>
          <w:szCs w:val="16"/>
        </w:rPr>
        <w:id w:val="394332700"/>
        <w:docPartObj>
          <w:docPartGallery w:val="Page Numbers (Bottom of Page)"/>
          <w:docPartUnique/>
        </w:docPartObj>
      </w:sdtPr>
      <w:sdtContent>
        <w:r w:rsidRPr="003A5B0A">
          <w:rPr>
            <w:rFonts w:ascii="Arial" w:hAnsi="Arial" w:cs="Arial"/>
            <w:sz w:val="16"/>
            <w:szCs w:val="16"/>
          </w:rPr>
          <w:fldChar w:fldCharType="begin"/>
        </w:r>
        <w:r w:rsidRPr="003A5B0A">
          <w:rPr>
            <w:rFonts w:ascii="Arial" w:hAnsi="Arial" w:cs="Arial"/>
            <w:sz w:val="16"/>
            <w:szCs w:val="16"/>
          </w:rPr>
          <w:instrText>PAGE   \* MERGEFORMAT</w:instrText>
        </w:r>
        <w:r w:rsidRPr="003A5B0A">
          <w:rPr>
            <w:rFonts w:ascii="Arial" w:hAnsi="Arial" w:cs="Arial"/>
            <w:sz w:val="16"/>
            <w:szCs w:val="16"/>
          </w:rPr>
          <w:fldChar w:fldCharType="separate"/>
        </w:r>
        <w:r w:rsidR="00B579E4">
          <w:rPr>
            <w:rFonts w:ascii="Arial" w:hAnsi="Arial" w:cs="Arial"/>
            <w:noProof/>
            <w:sz w:val="16"/>
            <w:szCs w:val="16"/>
          </w:rPr>
          <w:t>1</w:t>
        </w:r>
        <w:r w:rsidRPr="003A5B0A">
          <w:rPr>
            <w:rFonts w:ascii="Arial" w:hAnsi="Arial" w:cs="Arial"/>
            <w:sz w:val="16"/>
            <w:szCs w:val="16"/>
          </w:rPr>
          <w:fldChar w:fldCharType="end"/>
        </w:r>
        <w:r w:rsidRPr="003A5B0A">
          <w:rPr>
            <w:rFonts w:ascii="Arial" w:hAnsi="Arial" w:cs="Arial"/>
            <w:sz w:val="16"/>
            <w:szCs w:val="16"/>
          </w:rPr>
          <w:t xml:space="preserve"> de </w:t>
        </w:r>
        <w:r w:rsidRPr="003A5B0A">
          <w:rPr>
            <w:rFonts w:ascii="Arial" w:hAnsi="Arial" w:cs="Arial"/>
            <w:sz w:val="16"/>
            <w:szCs w:val="16"/>
          </w:rPr>
          <w:fldChar w:fldCharType="begin"/>
        </w:r>
        <w:r w:rsidRPr="003A5B0A">
          <w:rPr>
            <w:rFonts w:ascii="Arial" w:hAnsi="Arial" w:cs="Arial"/>
            <w:sz w:val="16"/>
            <w:szCs w:val="16"/>
          </w:rPr>
          <w:instrText xml:space="preserve"> NUMPAGES  \# "0" \* Arabic  \* MERGEFORMAT </w:instrText>
        </w:r>
        <w:r w:rsidRPr="003A5B0A">
          <w:rPr>
            <w:rFonts w:ascii="Arial" w:hAnsi="Arial" w:cs="Arial"/>
            <w:sz w:val="16"/>
            <w:szCs w:val="16"/>
          </w:rPr>
          <w:fldChar w:fldCharType="separate"/>
        </w:r>
        <w:r w:rsidR="00B579E4">
          <w:rPr>
            <w:rFonts w:ascii="Arial" w:hAnsi="Arial" w:cs="Arial"/>
            <w:noProof/>
            <w:sz w:val="16"/>
            <w:szCs w:val="16"/>
          </w:rPr>
          <w:t>1</w:t>
        </w:r>
        <w:r w:rsidRPr="003A5B0A">
          <w:rPr>
            <w:rFonts w:ascii="Arial" w:hAnsi="Arial" w:cs="Arial"/>
            <w:sz w:val="16"/>
            <w:szCs w:val="16"/>
          </w:rPr>
          <w:fldChar w:fldCharType="end"/>
        </w:r>
      </w:sdtContent>
    </w:sdt>
  </w:p>
  <w:p w14:paraId="24EA79EB" w14:textId="77777777" w:rsidR="003A5B0A" w:rsidRDefault="003A5B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A12BF" w14:textId="77777777" w:rsidR="00D6271A" w:rsidRDefault="00D6271A">
      <w:r>
        <w:separator/>
      </w:r>
    </w:p>
  </w:footnote>
  <w:footnote w:type="continuationSeparator" w:id="0">
    <w:p w14:paraId="71AB62D9" w14:textId="77777777" w:rsidR="00D6271A" w:rsidRDefault="00D62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02342" w14:textId="78C541B1" w:rsidR="000A34AE" w:rsidRDefault="009C6600" w:rsidP="00423838">
    <w:pPr>
      <w:pStyle w:val="Encabezado"/>
      <w:ind w:left="-1036" w:firstLine="14"/>
    </w:pPr>
    <w:r>
      <w:rPr>
        <w:noProof/>
      </w:rPr>
      <w:drawing>
        <wp:anchor distT="0" distB="0" distL="114300" distR="114300" simplePos="0" relativeHeight="251666944" behindDoc="0" locked="0" layoutInCell="1" allowOverlap="1" wp14:anchorId="637F653D" wp14:editId="1467CB06">
          <wp:simplePos x="0" y="0"/>
          <wp:positionH relativeFrom="column">
            <wp:posOffset>4162425</wp:posOffset>
          </wp:positionH>
          <wp:positionV relativeFrom="paragraph">
            <wp:posOffset>-30480</wp:posOffset>
          </wp:positionV>
          <wp:extent cx="1924050" cy="654685"/>
          <wp:effectExtent l="0" t="0" r="0" b="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5B0A">
      <w:rPr>
        <w:rFonts w:ascii="Arial" w:hAnsi="Arial"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522B8AD1" wp14:editId="6B795D7F">
              <wp:simplePos x="0" y="0"/>
              <wp:positionH relativeFrom="column">
                <wp:posOffset>2581275</wp:posOffset>
              </wp:positionH>
              <wp:positionV relativeFrom="paragraph">
                <wp:posOffset>455295</wp:posOffset>
              </wp:positionV>
              <wp:extent cx="1247775" cy="371475"/>
              <wp:effectExtent l="0" t="0" r="28575" b="28575"/>
              <wp:wrapNone/>
              <wp:docPr id="9" name="9 Rectángulo redondead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7775" cy="371475"/>
                      </a:xfrm>
                      <a:prstGeom prst="roundRect">
                        <a:avLst/>
                      </a:prstGeom>
                      <a:noFill/>
                      <a:effectLst/>
                    </wps:spPr>
                    <wps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233C75" w14:textId="77777777" w:rsidR="003A5B0A" w:rsidRPr="003A5B0A" w:rsidRDefault="003A5B0A" w:rsidP="003A5B0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3A5B0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A</w:t>
                          </w:r>
                          <w:r w:rsidR="002C071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NEXO </w:t>
                          </w:r>
                          <w:r w:rsidR="00FE5187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V</w:t>
                          </w:r>
                          <w:r w:rsidR="00631F2B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22B8AD1" id="9 Rectángulo redondeado" o:spid="_x0000_s1027" style="position:absolute;left:0;text-align:left;margin-left:203.25pt;margin-top:35.85pt;width:98.25pt;height:29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" filled="f" strokecolor="black [3040]">
              <v:textbox>
                <w:txbxContent>
                  <w:p w14:paraId="2F233C75" w14:textId="77777777" w:rsidR="003A5B0A" w:rsidRPr="003A5B0A" w:rsidRDefault="003A5B0A" w:rsidP="003A5B0A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A5B0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A</w:t>
                    </w:r>
                    <w:r w:rsidR="002C071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NEXO </w:t>
                    </w:r>
                    <w:r w:rsidR="00FE5187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V</w:t>
                    </w:r>
                    <w:r w:rsidR="00631F2B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I</w:t>
                    </w:r>
                  </w:p>
                </w:txbxContent>
              </v:textbox>
            </v:roundrect>
          </w:pict>
        </mc:Fallback>
      </mc:AlternateContent>
    </w:r>
    <w:r w:rsidR="003A5B0A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A04CEB8" wp14:editId="157B2CCE">
              <wp:simplePos x="0" y="0"/>
              <wp:positionH relativeFrom="column">
                <wp:posOffset>847725</wp:posOffset>
              </wp:positionH>
              <wp:positionV relativeFrom="paragraph">
                <wp:posOffset>-20955</wp:posOffset>
              </wp:positionV>
              <wp:extent cx="2276475" cy="83820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647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5E31E5" w14:textId="77777777" w:rsidR="000A34AE" w:rsidRPr="00BC58BB" w:rsidRDefault="000A34AE" w:rsidP="00B7369E">
                          <w:pPr>
                            <w:ind w:left="-56"/>
                            <w:rPr>
                              <w:rFonts w:ascii="Arial Narrow" w:hAnsi="Arial Narrow" w:cs="Arial"/>
                              <w:b/>
                              <w:color w:val="002878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color w:val="002878"/>
                              <w:sz w:val="18"/>
                              <w:szCs w:val="18"/>
                            </w:rPr>
                            <w:t>Consejería de Educación, Cultura y Deportes</w:t>
                          </w:r>
                        </w:p>
                        <w:p w14:paraId="1BACF03E" w14:textId="77777777" w:rsidR="000A34AE" w:rsidRPr="00464849" w:rsidRDefault="000A34AE" w:rsidP="00B7369E">
                          <w:pPr>
                            <w:ind w:left="-56"/>
                            <w:rPr>
                              <w:rFonts w:ascii="Arial Narrow" w:hAnsi="Arial Narrow"/>
                              <w:b/>
                              <w:color w:val="002878"/>
                              <w:spacing w:val="-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002878"/>
                              <w:spacing w:val="-2"/>
                              <w:sz w:val="18"/>
                              <w:szCs w:val="18"/>
                            </w:rPr>
                            <w:t>C.S</w:t>
                          </w:r>
                          <w:r w:rsidRPr="00464849">
                            <w:rPr>
                              <w:rFonts w:ascii="Arial Narrow" w:hAnsi="Arial Narrow"/>
                              <w:b/>
                              <w:color w:val="002878"/>
                              <w:spacing w:val="-2"/>
                              <w:sz w:val="18"/>
                              <w:szCs w:val="18"/>
                            </w:rPr>
                            <w:t xml:space="preserve">.M.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002878"/>
                              <w:spacing w:val="-2"/>
                              <w:sz w:val="18"/>
                              <w:szCs w:val="18"/>
                            </w:rPr>
                            <w:t>de Castilla – La Mancha</w:t>
                          </w:r>
                        </w:p>
                        <w:p w14:paraId="54892A07" w14:textId="77777777" w:rsidR="000A34AE" w:rsidRPr="00464849" w:rsidRDefault="000A34AE" w:rsidP="00B7369E">
                          <w:pPr>
                            <w:ind w:left="-56"/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  <w:t>C/ Zapateros, 25     CP: 020</w:t>
                          </w:r>
                          <w:r w:rsidRPr="00464849"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  <w:t>05      Albacete</w:t>
                          </w:r>
                        </w:p>
                        <w:p w14:paraId="2D1E2E87" w14:textId="77777777" w:rsidR="000A34AE" w:rsidRDefault="000A34AE" w:rsidP="00E6498B">
                          <w:pPr>
                            <w:ind w:left="-56"/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  <w:t xml:space="preserve">Tfno.: 967240177  FAX: 967215381  </w:t>
                          </w:r>
                        </w:p>
                        <w:p w14:paraId="79EBBEAA" w14:textId="77777777" w:rsidR="000A34AE" w:rsidRDefault="000A34AE" w:rsidP="003A06BF">
                          <w:pPr>
                            <w:ind w:left="-56"/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  <w:t>e-mail: info@csmclm.com</w:t>
                          </w:r>
                        </w:p>
                        <w:p w14:paraId="63FE86DA" w14:textId="77777777" w:rsidR="000A34AE" w:rsidRPr="00B23ADC" w:rsidRDefault="000A34AE" w:rsidP="00752DF8">
                          <w:pPr>
                            <w:ind w:left="-56"/>
                            <w:rPr>
                              <w:rFonts w:ascii="Impact" w:hAnsi="Impact"/>
                              <w:color w:val="9A9B9D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  <w:t>http://www.csmclm.com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04CE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66.75pt;margin-top:-1.65pt;width:179.25pt;height:6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" stroked="f">
              <v:textbox>
                <w:txbxContent>
                  <w:p w14:paraId="3F5E31E5" w14:textId="77777777" w:rsidR="000A34AE" w:rsidRPr="00BC58BB" w:rsidRDefault="000A34AE" w:rsidP="00B7369E">
                    <w:pPr>
                      <w:ind w:left="-56"/>
                      <w:rPr>
                        <w:rFonts w:ascii="Arial Narrow" w:hAnsi="Arial Narrow" w:cs="Arial"/>
                        <w:b/>
                        <w:color w:val="002878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 w:cs="Arial"/>
                        <w:b/>
                        <w:color w:val="002878"/>
                        <w:sz w:val="18"/>
                        <w:szCs w:val="18"/>
                      </w:rPr>
                      <w:t>Consejería de Educación, Cultura y Deportes</w:t>
                    </w:r>
                  </w:p>
                  <w:p w14:paraId="1BACF03E" w14:textId="77777777" w:rsidR="000A34AE" w:rsidRPr="00464849" w:rsidRDefault="000A34AE" w:rsidP="00B7369E">
                    <w:pPr>
                      <w:ind w:left="-56"/>
                      <w:rPr>
                        <w:rFonts w:ascii="Arial Narrow" w:hAnsi="Arial Narrow"/>
                        <w:b/>
                        <w:color w:val="002878"/>
                        <w:spacing w:val="-2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002878"/>
                        <w:spacing w:val="-2"/>
                        <w:sz w:val="18"/>
                        <w:szCs w:val="18"/>
                      </w:rPr>
                      <w:t>C.S</w:t>
                    </w:r>
                    <w:r w:rsidRPr="00464849">
                      <w:rPr>
                        <w:rFonts w:ascii="Arial Narrow" w:hAnsi="Arial Narrow"/>
                        <w:b/>
                        <w:color w:val="002878"/>
                        <w:spacing w:val="-2"/>
                        <w:sz w:val="18"/>
                        <w:szCs w:val="18"/>
                      </w:rPr>
                      <w:t xml:space="preserve">.M. </w:t>
                    </w:r>
                    <w:r>
                      <w:rPr>
                        <w:rFonts w:ascii="Arial Narrow" w:hAnsi="Arial Narrow"/>
                        <w:b/>
                        <w:color w:val="002878"/>
                        <w:spacing w:val="-2"/>
                        <w:sz w:val="18"/>
                        <w:szCs w:val="18"/>
                      </w:rPr>
                      <w:t>de Castilla – La Mancha</w:t>
                    </w:r>
                  </w:p>
                  <w:p w14:paraId="54892A07" w14:textId="77777777" w:rsidR="000A34AE" w:rsidRPr="00464849" w:rsidRDefault="000A34AE" w:rsidP="00B7369E">
                    <w:pPr>
                      <w:ind w:left="-56"/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  <w:t>C/ Zapateros, 25     CP: 020</w:t>
                    </w:r>
                    <w:r w:rsidRPr="00464849"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  <w:t>05      Albacete</w:t>
                    </w:r>
                  </w:p>
                  <w:p w14:paraId="2D1E2E87" w14:textId="77777777" w:rsidR="000A34AE" w:rsidRDefault="000A34AE" w:rsidP="00E6498B">
                    <w:pPr>
                      <w:ind w:left="-56"/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  <w:t xml:space="preserve">Tfno.: 967240177  FAX: 967215381  </w:t>
                    </w:r>
                  </w:p>
                  <w:p w14:paraId="79EBBEAA" w14:textId="77777777" w:rsidR="000A34AE" w:rsidRDefault="000A34AE" w:rsidP="003A06BF">
                    <w:pPr>
                      <w:ind w:left="-56"/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  <w:t>e-mail: info@csmclm.com</w:t>
                    </w:r>
                  </w:p>
                  <w:p w14:paraId="63FE86DA" w14:textId="77777777" w:rsidR="000A34AE" w:rsidRPr="00B23ADC" w:rsidRDefault="000A34AE" w:rsidP="00752DF8">
                    <w:pPr>
                      <w:ind w:left="-56"/>
                      <w:rPr>
                        <w:rFonts w:ascii="Impact" w:hAnsi="Impact"/>
                        <w:color w:val="9A9B9D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  <w:t>http://www.csmclm.com</w:t>
                    </w:r>
                  </w:p>
                </w:txbxContent>
              </v:textbox>
            </v:shape>
          </w:pict>
        </mc:Fallback>
      </mc:AlternateContent>
    </w:r>
    <w:r w:rsidR="000A34AE">
      <w:rPr>
        <w:noProof/>
      </w:rPr>
      <w:drawing>
        <wp:anchor distT="0" distB="0" distL="114300" distR="114300" simplePos="0" relativeHeight="251663872" behindDoc="0" locked="0" layoutInCell="1" allowOverlap="1" wp14:anchorId="3172AB03" wp14:editId="37D1C0A6">
          <wp:simplePos x="0" y="0"/>
          <wp:positionH relativeFrom="column">
            <wp:posOffset>-498203</wp:posOffset>
          </wp:positionH>
          <wp:positionV relativeFrom="paragraph">
            <wp:posOffset>-81445</wp:posOffset>
          </wp:positionV>
          <wp:extent cx="1264955" cy="813460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igue:Google Drive:CSM CLM:PLANTILLAS Y LOGOS:LOGO MEMBRETE - JCCM-QVIXO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0896" cy="817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974E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E4BE4"/>
    <w:multiLevelType w:val="hybridMultilevel"/>
    <w:tmpl w:val="FD066178"/>
    <w:lvl w:ilvl="0" w:tplc="A78C42F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Noteworthy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F7353"/>
    <w:multiLevelType w:val="hybridMultilevel"/>
    <w:tmpl w:val="11B23C92"/>
    <w:lvl w:ilvl="0" w:tplc="0C0A0005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" w15:restartNumberingAfterBreak="0">
    <w:nsid w:val="173E4A2B"/>
    <w:multiLevelType w:val="hybridMultilevel"/>
    <w:tmpl w:val="1B16A172"/>
    <w:lvl w:ilvl="0" w:tplc="119CD98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D41FD"/>
    <w:multiLevelType w:val="hybridMultilevel"/>
    <w:tmpl w:val="DD60576C"/>
    <w:lvl w:ilvl="0" w:tplc="117C4838">
      <w:start w:val="3"/>
      <w:numFmt w:val="decimal"/>
      <w:lvlText w:val="%1."/>
      <w:lvlJc w:val="left"/>
      <w:pPr>
        <w:ind w:left="108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8A5CA3"/>
    <w:multiLevelType w:val="hybridMultilevel"/>
    <w:tmpl w:val="2E8C4018"/>
    <w:lvl w:ilvl="0" w:tplc="0C0A0005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6" w15:restartNumberingAfterBreak="0">
    <w:nsid w:val="6C00012F"/>
    <w:multiLevelType w:val="hybridMultilevel"/>
    <w:tmpl w:val="73F63918"/>
    <w:lvl w:ilvl="0" w:tplc="61AC6C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654339">
    <w:abstractNumId w:val="0"/>
  </w:num>
  <w:num w:numId="2" w16cid:durableId="865095943">
    <w:abstractNumId w:val="1"/>
  </w:num>
  <w:num w:numId="3" w16cid:durableId="128859476">
    <w:abstractNumId w:val="2"/>
  </w:num>
  <w:num w:numId="4" w16cid:durableId="232395636">
    <w:abstractNumId w:val="5"/>
  </w:num>
  <w:num w:numId="5" w16cid:durableId="172236541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5026539">
    <w:abstractNumId w:val="3"/>
  </w:num>
  <w:num w:numId="7" w16cid:durableId="20643244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BD3"/>
    <w:rsid w:val="000259A8"/>
    <w:rsid w:val="0003277F"/>
    <w:rsid w:val="000448FA"/>
    <w:rsid w:val="000505A2"/>
    <w:rsid w:val="00066616"/>
    <w:rsid w:val="00074A2C"/>
    <w:rsid w:val="00094B24"/>
    <w:rsid w:val="000A34AE"/>
    <w:rsid w:val="000B43C4"/>
    <w:rsid w:val="000B51F7"/>
    <w:rsid w:val="000B5F58"/>
    <w:rsid w:val="000B7101"/>
    <w:rsid w:val="000C02AF"/>
    <w:rsid w:val="000D1C0A"/>
    <w:rsid w:val="000F6757"/>
    <w:rsid w:val="001028FD"/>
    <w:rsid w:val="00103551"/>
    <w:rsid w:val="00111098"/>
    <w:rsid w:val="00132AB1"/>
    <w:rsid w:val="00141019"/>
    <w:rsid w:val="0016001A"/>
    <w:rsid w:val="00182475"/>
    <w:rsid w:val="0018448A"/>
    <w:rsid w:val="001906B1"/>
    <w:rsid w:val="00190A8F"/>
    <w:rsid w:val="001A2FE1"/>
    <w:rsid w:val="001A3CDA"/>
    <w:rsid w:val="001A71D7"/>
    <w:rsid w:val="001D5206"/>
    <w:rsid w:val="001D5449"/>
    <w:rsid w:val="001D7FE7"/>
    <w:rsid w:val="001E61F7"/>
    <w:rsid w:val="002028E5"/>
    <w:rsid w:val="002212DB"/>
    <w:rsid w:val="002221CF"/>
    <w:rsid w:val="00222D3B"/>
    <w:rsid w:val="00223601"/>
    <w:rsid w:val="002247BD"/>
    <w:rsid w:val="00227128"/>
    <w:rsid w:val="00232D0B"/>
    <w:rsid w:val="00235B3C"/>
    <w:rsid w:val="00243D83"/>
    <w:rsid w:val="00261ED7"/>
    <w:rsid w:val="00277D79"/>
    <w:rsid w:val="00283D8C"/>
    <w:rsid w:val="0029273F"/>
    <w:rsid w:val="002A4E43"/>
    <w:rsid w:val="002C0711"/>
    <w:rsid w:val="002C454F"/>
    <w:rsid w:val="002C58FD"/>
    <w:rsid w:val="002C71FB"/>
    <w:rsid w:val="002D1BD3"/>
    <w:rsid w:val="002E0B45"/>
    <w:rsid w:val="002E1470"/>
    <w:rsid w:val="002E77E0"/>
    <w:rsid w:val="002F4C37"/>
    <w:rsid w:val="002F5600"/>
    <w:rsid w:val="00314A0D"/>
    <w:rsid w:val="003167FD"/>
    <w:rsid w:val="003267A8"/>
    <w:rsid w:val="00350620"/>
    <w:rsid w:val="00353B90"/>
    <w:rsid w:val="00356706"/>
    <w:rsid w:val="00357FA7"/>
    <w:rsid w:val="0036102E"/>
    <w:rsid w:val="0036364F"/>
    <w:rsid w:val="00370961"/>
    <w:rsid w:val="003A06BF"/>
    <w:rsid w:val="003A5B0A"/>
    <w:rsid w:val="003E7011"/>
    <w:rsid w:val="003F7717"/>
    <w:rsid w:val="0040795B"/>
    <w:rsid w:val="00420F1D"/>
    <w:rsid w:val="00422114"/>
    <w:rsid w:val="00423838"/>
    <w:rsid w:val="004250A7"/>
    <w:rsid w:val="00443A45"/>
    <w:rsid w:val="00463720"/>
    <w:rsid w:val="00464849"/>
    <w:rsid w:val="00466FFC"/>
    <w:rsid w:val="004744D6"/>
    <w:rsid w:val="004779B6"/>
    <w:rsid w:val="00480225"/>
    <w:rsid w:val="0048435E"/>
    <w:rsid w:val="0048620D"/>
    <w:rsid w:val="004B3312"/>
    <w:rsid w:val="004C0EE2"/>
    <w:rsid w:val="004C5C52"/>
    <w:rsid w:val="004C7BAA"/>
    <w:rsid w:val="004E1F31"/>
    <w:rsid w:val="004E32B6"/>
    <w:rsid w:val="004E70B4"/>
    <w:rsid w:val="004F0B93"/>
    <w:rsid w:val="004F2B59"/>
    <w:rsid w:val="004F71F4"/>
    <w:rsid w:val="004F7C2F"/>
    <w:rsid w:val="0050203E"/>
    <w:rsid w:val="00530DBD"/>
    <w:rsid w:val="00532303"/>
    <w:rsid w:val="005326A0"/>
    <w:rsid w:val="00546ACA"/>
    <w:rsid w:val="005537C4"/>
    <w:rsid w:val="00555291"/>
    <w:rsid w:val="00574561"/>
    <w:rsid w:val="00591CD8"/>
    <w:rsid w:val="00596D03"/>
    <w:rsid w:val="005A5D15"/>
    <w:rsid w:val="005B1E53"/>
    <w:rsid w:val="005B2082"/>
    <w:rsid w:val="005B3819"/>
    <w:rsid w:val="005C118E"/>
    <w:rsid w:val="005C2E65"/>
    <w:rsid w:val="005C7128"/>
    <w:rsid w:val="00614FB6"/>
    <w:rsid w:val="006260CD"/>
    <w:rsid w:val="00631F2B"/>
    <w:rsid w:val="00657934"/>
    <w:rsid w:val="006758EA"/>
    <w:rsid w:val="00681D18"/>
    <w:rsid w:val="0069101C"/>
    <w:rsid w:val="006B2CC0"/>
    <w:rsid w:val="006C553D"/>
    <w:rsid w:val="006D2DE8"/>
    <w:rsid w:val="006D4DFF"/>
    <w:rsid w:val="006F161F"/>
    <w:rsid w:val="00700FBD"/>
    <w:rsid w:val="007049E5"/>
    <w:rsid w:val="00706111"/>
    <w:rsid w:val="007072F5"/>
    <w:rsid w:val="0073207E"/>
    <w:rsid w:val="00752DF8"/>
    <w:rsid w:val="00763502"/>
    <w:rsid w:val="007A4652"/>
    <w:rsid w:val="007B01B7"/>
    <w:rsid w:val="007D4FBD"/>
    <w:rsid w:val="007E2C86"/>
    <w:rsid w:val="007E49DB"/>
    <w:rsid w:val="007F3657"/>
    <w:rsid w:val="007F3697"/>
    <w:rsid w:val="00813E06"/>
    <w:rsid w:val="00822E2D"/>
    <w:rsid w:val="008339AE"/>
    <w:rsid w:val="00843C39"/>
    <w:rsid w:val="00853CD7"/>
    <w:rsid w:val="00856BCA"/>
    <w:rsid w:val="00864929"/>
    <w:rsid w:val="00865D2F"/>
    <w:rsid w:val="00882109"/>
    <w:rsid w:val="008829E7"/>
    <w:rsid w:val="0088493E"/>
    <w:rsid w:val="0089545B"/>
    <w:rsid w:val="00895F0B"/>
    <w:rsid w:val="008975D3"/>
    <w:rsid w:val="008A0EC2"/>
    <w:rsid w:val="008D5BB0"/>
    <w:rsid w:val="008F0AFA"/>
    <w:rsid w:val="008F2699"/>
    <w:rsid w:val="009025E9"/>
    <w:rsid w:val="00905DF5"/>
    <w:rsid w:val="00966EBE"/>
    <w:rsid w:val="00977617"/>
    <w:rsid w:val="00983252"/>
    <w:rsid w:val="00986D5B"/>
    <w:rsid w:val="00990139"/>
    <w:rsid w:val="00997EBE"/>
    <w:rsid w:val="009B0E40"/>
    <w:rsid w:val="009C1D2D"/>
    <w:rsid w:val="009C6600"/>
    <w:rsid w:val="009D4001"/>
    <w:rsid w:val="009F4802"/>
    <w:rsid w:val="009F73CE"/>
    <w:rsid w:val="00A13743"/>
    <w:rsid w:val="00A60788"/>
    <w:rsid w:val="00A61732"/>
    <w:rsid w:val="00A87358"/>
    <w:rsid w:val="00A9253F"/>
    <w:rsid w:val="00AA7A83"/>
    <w:rsid w:val="00AE0659"/>
    <w:rsid w:val="00B14C5F"/>
    <w:rsid w:val="00B15668"/>
    <w:rsid w:val="00B20452"/>
    <w:rsid w:val="00B23ADC"/>
    <w:rsid w:val="00B25142"/>
    <w:rsid w:val="00B36BF3"/>
    <w:rsid w:val="00B411F9"/>
    <w:rsid w:val="00B42C5D"/>
    <w:rsid w:val="00B464D1"/>
    <w:rsid w:val="00B579E4"/>
    <w:rsid w:val="00B6724A"/>
    <w:rsid w:val="00B710A8"/>
    <w:rsid w:val="00B7369E"/>
    <w:rsid w:val="00B8055F"/>
    <w:rsid w:val="00B81F09"/>
    <w:rsid w:val="00B820DC"/>
    <w:rsid w:val="00B821A8"/>
    <w:rsid w:val="00B8367A"/>
    <w:rsid w:val="00B83E5E"/>
    <w:rsid w:val="00BA2094"/>
    <w:rsid w:val="00BA2164"/>
    <w:rsid w:val="00BA3853"/>
    <w:rsid w:val="00BC023F"/>
    <w:rsid w:val="00BC3E83"/>
    <w:rsid w:val="00BC58BB"/>
    <w:rsid w:val="00BD7A96"/>
    <w:rsid w:val="00BE61D3"/>
    <w:rsid w:val="00BF074C"/>
    <w:rsid w:val="00BF34B3"/>
    <w:rsid w:val="00C07DD0"/>
    <w:rsid w:val="00C36549"/>
    <w:rsid w:val="00C3729B"/>
    <w:rsid w:val="00C642CE"/>
    <w:rsid w:val="00C73802"/>
    <w:rsid w:val="00C73F18"/>
    <w:rsid w:val="00C87149"/>
    <w:rsid w:val="00C922F3"/>
    <w:rsid w:val="00CB0A47"/>
    <w:rsid w:val="00CB6E1F"/>
    <w:rsid w:val="00CD193F"/>
    <w:rsid w:val="00CD439A"/>
    <w:rsid w:val="00CF1B24"/>
    <w:rsid w:val="00D02776"/>
    <w:rsid w:val="00D07A16"/>
    <w:rsid w:val="00D16446"/>
    <w:rsid w:val="00D20A68"/>
    <w:rsid w:val="00D31EE2"/>
    <w:rsid w:val="00D45228"/>
    <w:rsid w:val="00D6271A"/>
    <w:rsid w:val="00D65219"/>
    <w:rsid w:val="00D67175"/>
    <w:rsid w:val="00D7132B"/>
    <w:rsid w:val="00D7244F"/>
    <w:rsid w:val="00D90B31"/>
    <w:rsid w:val="00D97B41"/>
    <w:rsid w:val="00DA2234"/>
    <w:rsid w:val="00DD501B"/>
    <w:rsid w:val="00DD77AA"/>
    <w:rsid w:val="00DE6751"/>
    <w:rsid w:val="00E02365"/>
    <w:rsid w:val="00E03CAE"/>
    <w:rsid w:val="00E44AFE"/>
    <w:rsid w:val="00E551FC"/>
    <w:rsid w:val="00E6498B"/>
    <w:rsid w:val="00E7360A"/>
    <w:rsid w:val="00EA3AF4"/>
    <w:rsid w:val="00EA5043"/>
    <w:rsid w:val="00EB1074"/>
    <w:rsid w:val="00ED65B8"/>
    <w:rsid w:val="00EE0793"/>
    <w:rsid w:val="00F32FD8"/>
    <w:rsid w:val="00F4144F"/>
    <w:rsid w:val="00F441A6"/>
    <w:rsid w:val="00F532C7"/>
    <w:rsid w:val="00F739EC"/>
    <w:rsid w:val="00F7496D"/>
    <w:rsid w:val="00F94C9A"/>
    <w:rsid w:val="00FC309B"/>
    <w:rsid w:val="00FC7660"/>
    <w:rsid w:val="00FD374A"/>
    <w:rsid w:val="00FE5187"/>
    <w:rsid w:val="00FF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7076B0"/>
  <w15:docId w15:val="{572BCDC6-5CC8-7544-873E-346C73B1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4001"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23A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23ADC"/>
    <w:pPr>
      <w:tabs>
        <w:tab w:val="center" w:pos="4252"/>
        <w:tab w:val="right" w:pos="8504"/>
      </w:tabs>
    </w:pPr>
  </w:style>
  <w:style w:type="character" w:styleId="Hipervnculo">
    <w:name w:val="Hyperlink"/>
    <w:rsid w:val="00B23AD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36549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B0A"/>
    <w:rPr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C07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C07DD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C07DD0"/>
    <w:rPr>
      <w:lang w:val="es-ES"/>
    </w:rPr>
  </w:style>
  <w:style w:type="character" w:styleId="Refdenotaalpie">
    <w:name w:val="footnote reference"/>
    <w:basedOn w:val="Fuentedeprrafopredeter"/>
    <w:rsid w:val="00C07DD0"/>
    <w:rPr>
      <w:vertAlign w:val="superscript"/>
    </w:rPr>
  </w:style>
  <w:style w:type="paragraph" w:styleId="Textodeglobo">
    <w:name w:val="Balloon Text"/>
    <w:basedOn w:val="Normal"/>
    <w:link w:val="TextodegloboCar"/>
    <w:rsid w:val="00C07D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07DD0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Folio%20con%20logo%20VERTICAL%20-%20JCCM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7586C45-D2A3-1247-8709-6DCEF2CB8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Folio con logo VERTICAL - JCCM</Template>
  <TotalTime>8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CSM CLM</Company>
  <LinksUpToDate>false</LinksUpToDate>
  <CharactersWithSpaces>1744</CharactersWithSpaces>
  <SharedDoc>false</SharedDoc>
  <HyperlinkBase/>
  <HLinks>
    <vt:vector size="6" baseType="variant">
      <vt:variant>
        <vt:i4>3211272</vt:i4>
      </vt:variant>
      <vt:variant>
        <vt:i4>-1</vt:i4>
      </vt:variant>
      <vt:variant>
        <vt:i4>2051</vt:i4>
      </vt:variant>
      <vt:variant>
        <vt:i4>1</vt:i4>
      </vt:variant>
      <vt:variant>
        <vt:lpwstr>Logo grande Completo Transp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Dirección CSMCLM</dc:creator>
  <cp:lastModifiedBy>Julián Sánchez Martínez</cp:lastModifiedBy>
  <cp:revision>13</cp:revision>
  <cp:lastPrinted>2008-12-09T19:48:00Z</cp:lastPrinted>
  <dcterms:created xsi:type="dcterms:W3CDTF">2018-04-19T17:41:00Z</dcterms:created>
  <dcterms:modified xsi:type="dcterms:W3CDTF">2026-05-11T10:53:00Z</dcterms:modified>
</cp:coreProperties>
</file>